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12" w:rsidRDefault="000E6B12" w:rsidP="00086D5C">
      <w:pPr>
        <w:pStyle w:val="Standard"/>
        <w:widowControl w:val="0"/>
        <w:spacing w:before="240"/>
        <w:rPr>
          <w:rFonts w:cs="Arial"/>
        </w:rPr>
      </w:pPr>
      <w:r>
        <w:rPr>
          <w:noProof/>
          <w:lang w:val="hu-HU" w:eastAsia="hu-HU"/>
        </w:rPr>
        <w:pict>
          <v:rect id="_x0000_s1026" style="position:absolute;margin-left:-6pt;margin-top:163pt;width:442pt;height:2pt;z-index:251658240;mso-wrap-distance-left:0;mso-wrap-distance-right:9.01pt;mso-position-horizontal-relative:margin;mso-position-vertical-relative:page" stroked="f">
            <v:fill opacity="0"/>
            <v:textbox style="mso-fit-shape-to-text:t" inset="0,0,0,0">
              <w:txbxContent>
                <w:tbl>
                  <w:tblPr>
                    <w:tblW w:w="8848" w:type="dxa"/>
                    <w:tblInd w:w="-106" w:type="dxa"/>
                    <w:tblLayout w:type="fixed"/>
                    <w:tblLook w:val="0000"/>
                  </w:tblPr>
                  <w:tblGrid>
                    <w:gridCol w:w="540"/>
                    <w:gridCol w:w="2808"/>
                    <w:gridCol w:w="2520"/>
                    <w:gridCol w:w="1260"/>
                    <w:gridCol w:w="1720"/>
                  </w:tblGrid>
                  <w:tr w:rsidR="000E6B12" w:rsidTr="00086D5C">
                    <w:trPr>
                      <w:trHeight w:val="556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NR</w:t>
                        </w:r>
                      </w:p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CR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NUME</w:t>
                        </w:r>
                      </w:p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PRENUME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CHITANTA</w:t>
                        </w:r>
                      </w:p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 xml:space="preserve">       </w:t>
                        </w: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NR./ DATA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VALOARE CHITANTA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 xml:space="preserve">REMUNERATIE </w:t>
                        </w:r>
                      </w:p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ANTRENOR</w:t>
                        </w:r>
                      </w:p>
                    </w:tc>
                  </w:tr>
                  <w:tr w:rsidR="000E6B12" w:rsidTr="00086D5C">
                    <w:trPr>
                      <w:trHeight w:val="45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TOTH MARK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:lang w:val="hu-HU"/>
                          </w:rPr>
                          <w:t>62627/29.06.2017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45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:lang w:val="hu-HU"/>
                          </w:rPr>
                          <w:t>DOMOCOS RAUL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62317/23.06.2017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39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HUCIU IULIA-ANTONIA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62459/28.06.2017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58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COITA RIANA-DANIELA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62460/28.06.2017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41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BORDAS CRISTIAN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62409/27.06.2017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48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IANCU MARIA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62607/29.06.2017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41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TORDAI ANDREI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62625/29.06.2017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0E6B12" w:rsidTr="00086D5C">
                    <w:trPr>
                      <w:trHeight w:val="45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LASCU VICTOR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62626/29.06.2017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0E6B12" w:rsidTr="00086D5C">
                    <w:trPr>
                      <w:trHeight w:val="444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BALOGH ANDREI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62623/29.06.2017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0E6B12" w:rsidTr="00086D5C">
                    <w:trPr>
                      <w:trHeight w:val="439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DASCAL DAVID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62624/29.06.2017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0E6B12" w:rsidTr="00086D5C">
                    <w:trPr>
                      <w:trHeight w:val="458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ANTAL ANASTASIA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62618/29.06.2017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0E6B12" w:rsidTr="00086D5C">
                    <w:trPr>
                      <w:trHeight w:val="441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LASCU ANDREA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62620/29.06.2017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48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JURJUT HORATIU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62619/29.06.2017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0E6B12" w:rsidTr="00086D5C">
                    <w:trPr>
                      <w:trHeight w:val="442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FESNIC RARES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62617/29.06.2017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0E6B12" w:rsidTr="00086D5C">
                    <w:trPr>
                      <w:trHeight w:val="419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TOIE TUDOR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61736/16.06.2017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19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CUIBUS MIHAI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61487/12.06.2017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19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MALIR MARK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61471/12.06.2017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19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LORINCZ ERIK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61470/12.06.2017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19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ILLANA JAZMIN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61544/14.06.2017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19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HALASZ LEVENTE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61543/14.06.2017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19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IANCU ANDREI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62608/29.06.2017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0E6B12" w:rsidTr="00086D5C">
                    <w:trPr>
                      <w:trHeight w:val="419"/>
                    </w:trPr>
                    <w:tc>
                      <w:tcPr>
                        <w:tcW w:w="5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rFonts w:cs="Arial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0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rFonts w:cs="Arial"/>
                            <w:color w:val="00206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rFonts w:cs="Arial"/>
                            <w:color w:val="00206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 w:rsidP="00086D5C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TOTAL :</w:t>
                        </w:r>
                      </w:p>
                    </w:tc>
                    <w:tc>
                      <w:tcPr>
                        <w:tcW w:w="17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E6B12" w:rsidRDefault="000E6B12">
                        <w:pPr>
                          <w:pStyle w:val="Standard"/>
                          <w:widowControl w:val="0"/>
                          <w:spacing w:after="0" w:line="240" w:lineRule="auto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980</w:t>
                        </w:r>
                      </w:p>
                    </w:tc>
                  </w:tr>
                </w:tbl>
                <w:p w:rsidR="000E6B12" w:rsidRDefault="000E6B12">
                  <w:pPr>
                    <w:rPr>
                      <w:rFonts w:cs="Arial"/>
                    </w:rPr>
                  </w:pPr>
                </w:p>
              </w:txbxContent>
            </v:textbox>
            <w10:wrap type="square" anchorx="margin" anchory="page"/>
          </v:rect>
        </w:pict>
      </w:r>
      <w:r>
        <w:rPr>
          <w:b/>
          <w:bCs/>
          <w:color w:val="002060"/>
          <w:sz w:val="28"/>
          <w:szCs w:val="28"/>
        </w:rPr>
        <w:t>lUNA:   IUNIE</w:t>
      </w:r>
      <w:r>
        <w:rPr>
          <w:rFonts w:eastAsia="Times New Roman" w:cs="Arial"/>
          <w:b/>
          <w:bCs/>
          <w:color w:val="002060"/>
          <w:sz w:val="28"/>
          <w:szCs w:val="28"/>
        </w:rPr>
        <w:t xml:space="preserve">     </w:t>
      </w:r>
      <w:r>
        <w:rPr>
          <w:b/>
          <w:bCs/>
          <w:color w:val="002060"/>
          <w:sz w:val="28"/>
          <w:szCs w:val="28"/>
        </w:rPr>
        <w:t>ANUL:  2017</w:t>
      </w:r>
      <w:r>
        <w:rPr>
          <w:b/>
          <w:bCs/>
          <w:color w:val="002060"/>
          <w:sz w:val="28"/>
          <w:szCs w:val="28"/>
          <w:lang w:val="hu-HU"/>
        </w:rPr>
        <w:t xml:space="preserve"> </w:t>
      </w:r>
      <w:r>
        <w:rPr>
          <w:b/>
          <w:bCs/>
          <w:color w:val="002060"/>
          <w:sz w:val="28"/>
          <w:szCs w:val="28"/>
        </w:rPr>
        <w:t xml:space="preserve">                ANTRENOR:  ILLES ZSOLT</w:t>
      </w:r>
      <w:r>
        <w:rPr>
          <w:rFonts w:eastAsia="Times New Roman" w:cs="Arial"/>
          <w:b/>
          <w:bCs/>
          <w:color w:val="002060"/>
          <w:sz w:val="28"/>
          <w:szCs w:val="28"/>
        </w:rPr>
        <w:t xml:space="preserve">   </w:t>
      </w:r>
      <w:r>
        <w:rPr>
          <w:b/>
          <w:bCs/>
          <w:color w:val="002060"/>
          <w:sz w:val="28"/>
          <w:szCs w:val="28"/>
        </w:rPr>
        <w:t>CENTRALIZATOR CHITANTE               CIF: 32708839</w:t>
      </w:r>
    </w:p>
    <w:sectPr w:rsidR="000E6B12" w:rsidSect="00790DC6">
      <w:pgSz w:w="11906" w:h="16838"/>
      <w:pgMar w:top="1417" w:right="1417" w:bottom="1417" w:left="1417" w:header="1417" w:footer="141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B12" w:rsidRDefault="000E6B12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0E6B12" w:rsidRDefault="000E6B12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B12" w:rsidRDefault="000E6B12">
      <w:pPr>
        <w:spacing w:before="57" w:after="57"/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0E6B12" w:rsidRDefault="000E6B12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67A6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DC6"/>
    <w:rsid w:val="00086D5C"/>
    <w:rsid w:val="000E6B12"/>
    <w:rsid w:val="00790DC6"/>
    <w:rsid w:val="00BE7B6F"/>
    <w:rsid w:val="00ED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790DC6"/>
    <w:pPr>
      <w:suppressAutoHyphens/>
      <w:spacing w:after="200" w:line="276" w:lineRule="auto"/>
    </w:pPr>
    <w:rPr>
      <w:rFonts w:ascii="Calibri" w:hAnsi="Calibri" w:cs="Calibri"/>
      <w:lang w:val="ro-RO" w:eastAsia="zh-CN"/>
    </w:rPr>
  </w:style>
  <w:style w:type="paragraph" w:customStyle="1" w:styleId="Heading">
    <w:name w:val="Heading"/>
    <w:basedOn w:val="Standard"/>
    <w:next w:val="Textbody"/>
    <w:uiPriority w:val="99"/>
    <w:rsid w:val="00790DC6"/>
    <w:pPr>
      <w:keepNext/>
      <w:widowControl w:val="0"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790DC6"/>
    <w:pPr>
      <w:widowControl w:val="0"/>
      <w:spacing w:after="140" w:line="288" w:lineRule="auto"/>
    </w:pPr>
  </w:style>
  <w:style w:type="paragraph" w:styleId="List">
    <w:name w:val="List"/>
    <w:basedOn w:val="Textbody"/>
    <w:uiPriority w:val="99"/>
    <w:semiHidden/>
    <w:rsid w:val="00790DC6"/>
  </w:style>
  <w:style w:type="paragraph" w:styleId="Caption">
    <w:name w:val="caption"/>
    <w:basedOn w:val="Standard"/>
    <w:uiPriority w:val="99"/>
    <w:qFormat/>
    <w:rsid w:val="00790DC6"/>
    <w:pPr>
      <w:widowControl w:val="0"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790DC6"/>
    <w:pPr>
      <w:widowControl w:val="0"/>
    </w:pPr>
  </w:style>
  <w:style w:type="paragraph" w:customStyle="1" w:styleId="Framecontents">
    <w:name w:val="Frame contents"/>
    <w:basedOn w:val="Standard"/>
    <w:uiPriority w:val="99"/>
    <w:rsid w:val="00790DC6"/>
  </w:style>
  <w:style w:type="paragraph" w:customStyle="1" w:styleId="TableContents">
    <w:name w:val="Table Contents"/>
    <w:basedOn w:val="Standard"/>
    <w:uiPriority w:val="99"/>
    <w:rsid w:val="00790DC6"/>
    <w:pPr>
      <w:widowControl w:val="0"/>
    </w:pPr>
  </w:style>
  <w:style w:type="paragraph" w:customStyle="1" w:styleId="TableHeading">
    <w:name w:val="Table Heading"/>
    <w:basedOn w:val="TableContents"/>
    <w:uiPriority w:val="99"/>
    <w:rsid w:val="00790DC6"/>
    <w:pPr>
      <w:jc w:val="center"/>
    </w:pPr>
    <w:rPr>
      <w:b/>
      <w:bCs/>
    </w:rPr>
  </w:style>
  <w:style w:type="character" w:customStyle="1" w:styleId="DefaultParagraphFont1">
    <w:name w:val="Default Paragraph Font1"/>
    <w:uiPriority w:val="99"/>
    <w:rsid w:val="00790DC6"/>
  </w:style>
  <w:style w:type="paragraph" w:customStyle="1" w:styleId="Frame">
    <w:name w:val="Frame"/>
    <w:uiPriority w:val="99"/>
    <w:rsid w:val="00790DC6"/>
    <w:pPr>
      <w:widowControl w:val="0"/>
      <w:suppressAutoHyphens/>
    </w:pPr>
    <w:rPr>
      <w:rFonts w:cs="Liberation Serif"/>
      <w:sz w:val="24"/>
      <w:szCs w:val="24"/>
      <w:lang w:eastAsia="zh-CN"/>
    </w:rPr>
  </w:style>
  <w:style w:type="paragraph" w:customStyle="1" w:styleId="Graphics">
    <w:name w:val="Graphics"/>
    <w:uiPriority w:val="99"/>
    <w:rsid w:val="00790DC6"/>
    <w:pPr>
      <w:widowControl w:val="0"/>
      <w:suppressAutoHyphens/>
    </w:pPr>
    <w:rPr>
      <w:rFonts w:cs="Liberation Serif"/>
      <w:sz w:val="24"/>
      <w:szCs w:val="24"/>
      <w:lang w:eastAsia="zh-CN"/>
    </w:rPr>
  </w:style>
  <w:style w:type="paragraph" w:customStyle="1" w:styleId="OLE">
    <w:name w:val="OLE"/>
    <w:uiPriority w:val="99"/>
    <w:rsid w:val="00790DC6"/>
    <w:pPr>
      <w:widowControl w:val="0"/>
      <w:suppressAutoHyphens/>
    </w:pPr>
    <w:rPr>
      <w:rFonts w:cs="Liberation Serif"/>
      <w:sz w:val="24"/>
      <w:szCs w:val="24"/>
      <w:lang w:eastAsia="zh-CN"/>
    </w:rPr>
  </w:style>
  <w:style w:type="character" w:customStyle="1" w:styleId="notereference">
    <w:name w:val="note reference"/>
    <w:uiPriority w:val="99"/>
    <w:semiHidden/>
    <w:rsid w:val="00790DC6"/>
  </w:style>
  <w:style w:type="paragraph" w:customStyle="1" w:styleId="notetext">
    <w:name w:val="note text"/>
    <w:uiPriority w:val="99"/>
    <w:semiHidden/>
    <w:rsid w:val="00790DC6"/>
    <w:pPr>
      <w:widowControl w:val="0"/>
      <w:suppressAutoHyphens/>
    </w:pPr>
    <w:rPr>
      <w:rFonts w:cs="Liberation Serif"/>
      <w:sz w:val="24"/>
      <w:szCs w:val="24"/>
      <w:lang w:eastAsia="zh-CN"/>
    </w:rPr>
  </w:style>
  <w:style w:type="character" w:customStyle="1" w:styleId="notereference1">
    <w:name w:val="note reference_1"/>
    <w:uiPriority w:val="99"/>
    <w:semiHidden/>
    <w:rsid w:val="00790DC6"/>
  </w:style>
  <w:style w:type="paragraph" w:customStyle="1" w:styleId="notetext1">
    <w:name w:val="note text_1"/>
    <w:uiPriority w:val="99"/>
    <w:semiHidden/>
    <w:rsid w:val="00790DC6"/>
    <w:pPr>
      <w:widowControl w:val="0"/>
      <w:suppressAutoHyphens/>
    </w:pPr>
    <w:rPr>
      <w:rFonts w:cs="Liberation Serif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790DC6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790DC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15</Words>
  <Characters>108</Characters>
  <Application>Microsoft Office Outlook</Application>
  <DocSecurity>0</DocSecurity>
  <Lines>0</Lines>
  <Paragraphs>0</Paragraphs>
  <ScaleCrop>false</ScaleCrop>
  <Company>Mária Rádió Erdély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Yvette</dc:creator>
  <cp:keywords/>
  <dc:description/>
  <cp:lastModifiedBy>Misi</cp:lastModifiedBy>
  <cp:revision>2</cp:revision>
  <cp:lastPrinted>2017-07-12T08:18:00Z</cp:lastPrinted>
  <dcterms:created xsi:type="dcterms:W3CDTF">2017-07-12T08:20:00Z</dcterms:created>
  <dcterms:modified xsi:type="dcterms:W3CDTF">2017-07-12T08:20:00Z</dcterms:modified>
</cp:coreProperties>
</file>