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64" w:rsidRDefault="00F46C64" w:rsidP="008E2313">
      <w:pPr>
        <w:spacing w:after="0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</w:p>
    <w:p w:rsidR="00F46C64" w:rsidRDefault="00F46C64" w:rsidP="008E2313">
      <w:pPr>
        <w:spacing w:after="0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</w:p>
    <w:p w:rsidR="00F46C64" w:rsidRDefault="00F46C64" w:rsidP="008E2313">
      <w:pPr>
        <w:spacing w:after="0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</w:p>
    <w:p w:rsidR="00F46C64" w:rsidRPr="008E2313" w:rsidRDefault="00F46C64" w:rsidP="008E2313">
      <w:pPr>
        <w:spacing w:after="0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8E2313">
        <w:rPr>
          <w:rFonts w:ascii="Times New Roman" w:hAnsi="Times New Roman" w:cs="Times New Roman"/>
          <w:b/>
          <w:bCs/>
          <w:spacing w:val="40"/>
          <w:sz w:val="28"/>
          <w:szCs w:val="28"/>
        </w:rPr>
        <w:t>NYILATKOZAT</w:t>
      </w: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Default="00F46C64" w:rsidP="00FD1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 </w:t>
      </w:r>
      <w:r w:rsidRPr="008E2313">
        <w:rPr>
          <w:rFonts w:ascii="Times New Roman" w:hAnsi="Times New Roman" w:cs="Times New Roman"/>
          <w:b/>
          <w:bCs/>
          <w:sz w:val="24"/>
          <w:szCs w:val="24"/>
        </w:rPr>
        <w:t xml:space="preserve">Illés Dániel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2313">
        <w:rPr>
          <w:rFonts w:ascii="Times New Roman" w:hAnsi="Times New Roman" w:cs="Times New Roman"/>
          <w:b/>
          <w:bCs/>
          <w:sz w:val="24"/>
          <w:szCs w:val="24"/>
        </w:rPr>
        <w:t xml:space="preserve">Zsolt </w:t>
      </w:r>
      <w:r>
        <w:rPr>
          <w:rFonts w:ascii="Times New Roman" w:hAnsi="Times New Roman" w:cs="Times New Roman"/>
          <w:sz w:val="24"/>
          <w:szCs w:val="24"/>
        </w:rPr>
        <w:t xml:space="preserve">(szül: Nagyvárad , 1976. augusztus 17. a.n.: Kávási Mária), </w:t>
      </w:r>
    </w:p>
    <w:p w:rsidR="00F46C64" w:rsidRDefault="00F46C64" w:rsidP="008E23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a Gyöngyöspatai Nekcsei Demeter Általános Iskolában meghirdetett testnevelés-bármely szakos vagy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testnevelés szakos tanári álláspályázatban a pályázati anyagomban foglalt személyes adataim, a pályázati eljárással összefüggő kezeléséhez hozzájárulok.</w:t>
      </w: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Pr="00FD1380" w:rsidRDefault="00F46C64" w:rsidP="008E23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2313">
        <w:rPr>
          <w:rFonts w:ascii="Times New Roman" w:hAnsi="Times New Roman" w:cs="Times New Roman"/>
          <w:i/>
          <w:iCs/>
          <w:sz w:val="24"/>
          <w:szCs w:val="24"/>
        </w:rPr>
        <w:t xml:space="preserve">Kelt: </w:t>
      </w:r>
      <w:r w:rsidRPr="00FD1380">
        <w:rPr>
          <w:rFonts w:ascii="Times New Roman" w:hAnsi="Times New Roman" w:cs="Times New Roman"/>
          <w:sz w:val="24"/>
          <w:szCs w:val="24"/>
        </w:rPr>
        <w:t>2017.07.14.</w:t>
      </w: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Default="00F46C64" w:rsidP="008E23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C64" w:rsidRDefault="00F46C64" w:rsidP="008E2313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F46C64" w:rsidRDefault="00F46C64" w:rsidP="008E2313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Illés Dániel</w:t>
      </w:r>
      <w:r w:rsidRPr="00FD1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Zsolt</w:t>
      </w:r>
    </w:p>
    <w:p w:rsidR="00F46C64" w:rsidRPr="008E2313" w:rsidRDefault="00F46C64" w:rsidP="008E2313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F46C64" w:rsidRPr="008E2313" w:rsidSect="00987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313"/>
    <w:rsid w:val="000000F8"/>
    <w:rsid w:val="00170F3A"/>
    <w:rsid w:val="002A1CB8"/>
    <w:rsid w:val="003957C8"/>
    <w:rsid w:val="008E2313"/>
    <w:rsid w:val="00987BCE"/>
    <w:rsid w:val="00D72FC0"/>
    <w:rsid w:val="00F46C64"/>
    <w:rsid w:val="00FB29C0"/>
    <w:rsid w:val="00FD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BC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385</Characters>
  <Application>Microsoft Office Outlook</Application>
  <DocSecurity>0</DocSecurity>
  <Lines>0</Lines>
  <Paragraphs>0</Paragraphs>
  <ScaleCrop>false</ScaleCrop>
  <Company>Mária Rádió Erdély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CKGY</dc:creator>
  <cp:keywords/>
  <dc:description/>
  <cp:lastModifiedBy>Misi</cp:lastModifiedBy>
  <cp:revision>2</cp:revision>
  <dcterms:created xsi:type="dcterms:W3CDTF">2017-07-12T10:28:00Z</dcterms:created>
  <dcterms:modified xsi:type="dcterms:W3CDTF">2017-07-12T10:28:00Z</dcterms:modified>
</cp:coreProperties>
</file>