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04" w:rsidRDefault="00046404">
      <w:pPr>
        <w:rPr>
          <w:u w:val="single"/>
        </w:rPr>
      </w:pPr>
      <w:r w:rsidRPr="00FE18F5">
        <w:rPr>
          <w:u w:val="single"/>
          <w:lang w:val="ro-RO"/>
        </w:rPr>
        <w:t>Ford</w:t>
      </w:r>
      <w:r w:rsidRPr="00FE18F5">
        <w:rPr>
          <w:u w:val="single"/>
        </w:rPr>
        <w:t>ítás román nyelvből</w:t>
      </w:r>
    </w:p>
    <w:p w:rsidR="00046404" w:rsidRDefault="00046404" w:rsidP="00FE18F5">
      <w:pPr>
        <w:jc w:val="center"/>
        <w:rPr>
          <w:u w:val="single"/>
        </w:rPr>
      </w:pPr>
    </w:p>
    <w:p w:rsidR="00046404" w:rsidRDefault="00046404" w:rsidP="00FE18F5">
      <w:pPr>
        <w:jc w:val="center"/>
      </w:pPr>
      <w:r>
        <w:t>NEMZETI OKTATÁSI ÉS TUDOMÁNYOS KUTATÁSI MINISZTÉRIUM</w:t>
      </w:r>
    </w:p>
    <w:p w:rsidR="00046404" w:rsidRDefault="00046404" w:rsidP="00FE18F5">
      <w:pPr>
        <w:jc w:val="center"/>
      </w:pPr>
      <w:r>
        <w:t>„BIHORUL” SPORT PROGRAMÚ LÍCEUM</w:t>
      </w:r>
    </w:p>
    <w:p w:rsidR="00046404" w:rsidRDefault="00046404" w:rsidP="00FE18F5">
      <w:pPr>
        <w:jc w:val="center"/>
      </w:pPr>
      <w:r>
        <w:t>Nagyvárad, Matei Basarab utca 4 szám, tel/fax 0359-414150, tel: 0371444677</w:t>
      </w:r>
    </w:p>
    <w:p w:rsidR="00046404" w:rsidRDefault="00046404" w:rsidP="00FE18F5">
      <w:pPr>
        <w:jc w:val="center"/>
      </w:pPr>
      <w:r>
        <w:t xml:space="preserve">fax: 0372874323, www.lps-bihorul.ro , e-mail: lps_bh@yahoo.com , </w:t>
      </w:r>
    </w:p>
    <w:p w:rsidR="00046404" w:rsidRDefault="00046404" w:rsidP="00FE18F5">
      <w:pPr>
        <w:jc w:val="center"/>
      </w:pPr>
      <w:r>
        <w:t>Adóazonosítási szám 4593377</w:t>
      </w:r>
    </w:p>
    <w:p w:rsidR="00046404" w:rsidRDefault="00046404" w:rsidP="00FE18F5">
      <w:pPr>
        <w:jc w:val="center"/>
      </w:pPr>
    </w:p>
    <w:p w:rsidR="00046404" w:rsidRDefault="00046404" w:rsidP="00FE18F5">
      <w:pPr>
        <w:jc w:val="center"/>
      </w:pPr>
      <w:r>
        <w:t>840 szám 2017.05.04 dátummal</w:t>
      </w:r>
    </w:p>
    <w:p w:rsidR="00046404" w:rsidRDefault="00046404" w:rsidP="00FE18F5"/>
    <w:p w:rsidR="00046404" w:rsidRDefault="00046404" w:rsidP="00FE18F5">
      <w:pPr>
        <w:jc w:val="center"/>
        <w:rPr>
          <w:b/>
          <w:bCs/>
        </w:rPr>
      </w:pPr>
      <w:r w:rsidRPr="00FE18F5">
        <w:rPr>
          <w:b/>
          <w:bCs/>
        </w:rPr>
        <w:t>IGAZOLÁS</w:t>
      </w:r>
    </w:p>
    <w:p w:rsidR="00046404" w:rsidRDefault="00046404" w:rsidP="00FE18F5">
      <w:pPr>
        <w:jc w:val="center"/>
        <w:rPr>
          <w:b/>
          <w:bCs/>
        </w:rPr>
      </w:pPr>
    </w:p>
    <w:p w:rsidR="00046404" w:rsidRDefault="00046404" w:rsidP="00FE18F5">
      <w:pPr>
        <w:rPr>
          <w:b/>
          <w:bCs/>
        </w:rPr>
      </w:pPr>
    </w:p>
    <w:p w:rsidR="00046404" w:rsidRDefault="00046404" w:rsidP="009A6A05">
      <w:pPr>
        <w:jc w:val="both"/>
      </w:pPr>
      <w:r>
        <w:rPr>
          <w:b/>
          <w:bCs/>
        </w:rPr>
        <w:tab/>
      </w:r>
      <w:r>
        <w:t xml:space="preserve">Jelen irattal igazoljuk, hogy </w:t>
      </w:r>
      <w:r w:rsidRPr="009A6A05">
        <w:rPr>
          <w:b/>
          <w:bCs/>
        </w:rPr>
        <w:t>ILLES DÁNIEL ZSOLT</w:t>
      </w:r>
      <w:r>
        <w:t xml:space="preserve"> úr a mi egységünkben alkalmazott címzetes tanár az úszás katedrán, és 2017.09.01-én 11 éves régisége lesz a tanügyben. </w:t>
      </w:r>
    </w:p>
    <w:p w:rsidR="00046404" w:rsidRDefault="00046404" w:rsidP="009A6A05">
      <w:pPr>
        <w:jc w:val="both"/>
      </w:pPr>
      <w:r>
        <w:tab/>
        <w:t xml:space="preserve">Jelen iratot a személyes aktájához való felhasználásra bocsátjuk ki. </w:t>
      </w:r>
    </w:p>
    <w:p w:rsidR="00046404" w:rsidRDefault="00046404" w:rsidP="00FE18F5"/>
    <w:p w:rsidR="00046404" w:rsidRDefault="00046404" w:rsidP="00FE18F5"/>
    <w:p w:rsidR="00046404" w:rsidRDefault="00046404" w:rsidP="00FE18F5">
      <w:r>
        <w:tab/>
        <w:t>IGAZGATÓ</w:t>
      </w:r>
      <w:r>
        <w:tab/>
      </w:r>
      <w:r>
        <w:tab/>
      </w:r>
      <w:r>
        <w:tab/>
      </w:r>
      <w:r>
        <w:tab/>
      </w:r>
      <w:r>
        <w:tab/>
        <w:t>FŐTITKÁR</w:t>
      </w:r>
    </w:p>
    <w:p w:rsidR="00046404" w:rsidRDefault="00046404" w:rsidP="00FE18F5">
      <w:r>
        <w:t>MATEI Dan dr. prof.</w:t>
      </w:r>
      <w:r>
        <w:tab/>
      </w:r>
      <w:r>
        <w:tab/>
      </w:r>
      <w:r>
        <w:tab/>
      </w:r>
      <w:r>
        <w:tab/>
        <w:t>PASCALAU Silvia</w:t>
      </w:r>
    </w:p>
    <w:p w:rsidR="00046404" w:rsidRDefault="00046404" w:rsidP="00FE18F5">
      <w:r>
        <w:t>(olvashatatlan aláírás)</w:t>
      </w:r>
      <w:r>
        <w:tab/>
      </w:r>
      <w:r>
        <w:tab/>
      </w:r>
      <w:r>
        <w:tab/>
      </w:r>
      <w:r>
        <w:tab/>
        <w:t>(olvashatatlan aláírás)</w:t>
      </w:r>
    </w:p>
    <w:p w:rsidR="00046404" w:rsidRDefault="00046404" w:rsidP="00FE18F5">
      <w:r>
        <w:tab/>
      </w:r>
      <w:r>
        <w:tab/>
      </w:r>
      <w:r>
        <w:tab/>
      </w:r>
    </w:p>
    <w:p w:rsidR="00046404" w:rsidRDefault="00046404" w:rsidP="009A6A05">
      <w:pPr>
        <w:ind w:left="1416" w:firstLine="708"/>
      </w:pPr>
      <w:r>
        <w:t>(A „Bihorul” Sportlíceum pecsétje)</w:t>
      </w:r>
    </w:p>
    <w:p w:rsidR="00046404" w:rsidRDefault="00046404" w:rsidP="00FE18F5">
      <w:bookmarkStart w:id="0" w:name="_GoBack"/>
      <w:bookmarkEnd w:id="0"/>
    </w:p>
    <w:p w:rsidR="00046404" w:rsidRDefault="00046404" w:rsidP="00FE18F5"/>
    <w:p w:rsidR="00046404" w:rsidRDefault="00046404" w:rsidP="00FE18F5">
      <w:pPr>
        <w:pBdr>
          <w:bottom w:val="single" w:sz="12" w:space="1" w:color="auto"/>
        </w:pBdr>
      </w:pPr>
    </w:p>
    <w:p w:rsidR="00046404" w:rsidRPr="00FE18F5" w:rsidRDefault="00046404" w:rsidP="00FE18F5"/>
    <w:sectPr w:rsidR="00046404" w:rsidRPr="00FE18F5" w:rsidSect="006910A9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27F"/>
    <w:rsid w:val="00046404"/>
    <w:rsid w:val="0020727F"/>
    <w:rsid w:val="00213B64"/>
    <w:rsid w:val="00267AB5"/>
    <w:rsid w:val="00490947"/>
    <w:rsid w:val="006241CB"/>
    <w:rsid w:val="006910A9"/>
    <w:rsid w:val="00904C63"/>
    <w:rsid w:val="009A6A05"/>
    <w:rsid w:val="00FE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A9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18F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91</Words>
  <Characters>629</Characters>
  <Application>Microsoft Office Outlook</Application>
  <DocSecurity>0</DocSecurity>
  <Lines>0</Lines>
  <Paragraphs>0</Paragraphs>
  <ScaleCrop>false</ScaleCrop>
  <Company>Mária Rádió Erdély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Gulyas Ferenc</dc:creator>
  <cp:keywords/>
  <dc:description/>
  <cp:lastModifiedBy>Misi</cp:lastModifiedBy>
  <cp:revision>4</cp:revision>
  <dcterms:created xsi:type="dcterms:W3CDTF">2017-05-09T13:38:00Z</dcterms:created>
  <dcterms:modified xsi:type="dcterms:W3CDTF">2017-05-10T07:19:00Z</dcterms:modified>
</cp:coreProperties>
</file>